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17FF" w14:textId="77777777" w:rsidR="00A16CA4" w:rsidRDefault="00A16CA4" w:rsidP="00CA506B">
      <w:pPr>
        <w:tabs>
          <w:tab w:val="left" w:pos="-284"/>
          <w:tab w:val="left" w:pos="8789"/>
        </w:tabs>
        <w:ind w:left="-284" w:right="709"/>
        <w:jc w:val="center"/>
        <w:rPr>
          <w:rFonts w:ascii="Verdana" w:hAnsi="Verdana" w:cs="Calibri"/>
          <w:sz w:val="20"/>
          <w:szCs w:val="20"/>
        </w:rPr>
      </w:pPr>
    </w:p>
    <w:p w14:paraId="1246EB78" w14:textId="5A292528" w:rsidR="00DD4899" w:rsidRPr="00D84DEB" w:rsidRDefault="00DD4899" w:rsidP="00D84DEB">
      <w:pPr>
        <w:autoSpaceDE w:val="0"/>
        <w:autoSpaceDN w:val="0"/>
        <w:adjustRightInd w:val="0"/>
        <w:ind w:left="142" w:right="-567"/>
        <w:jc w:val="center"/>
        <w:rPr>
          <w:rFonts w:ascii="Verdana" w:hAnsi="Verdana"/>
          <w:b/>
          <w:smallCaps/>
          <w:snapToGrid w:val="0"/>
          <w:sz w:val="20"/>
        </w:rPr>
      </w:pPr>
      <w:r w:rsidRPr="00D84DEB">
        <w:rPr>
          <w:rFonts w:ascii="Verdana" w:hAnsi="Verdana"/>
          <w:b/>
          <w:smallCaps/>
          <w:sz w:val="20"/>
        </w:rPr>
        <w:t>In</w:t>
      </w:r>
      <w:r w:rsidRPr="00D84DEB">
        <w:rPr>
          <w:rFonts w:ascii="Verdana" w:hAnsi="Verdana"/>
          <w:b/>
          <w:smallCaps/>
          <w:snapToGrid w:val="0"/>
          <w:sz w:val="20"/>
        </w:rPr>
        <w:t>formativa</w:t>
      </w:r>
    </w:p>
    <w:p w14:paraId="45C41736" w14:textId="77777777" w:rsidR="00DD4899" w:rsidRPr="00D84DEB" w:rsidRDefault="00DD4899" w:rsidP="00D84DEB">
      <w:pPr>
        <w:autoSpaceDE w:val="0"/>
        <w:autoSpaceDN w:val="0"/>
        <w:adjustRightInd w:val="0"/>
        <w:ind w:left="142" w:right="-567"/>
        <w:jc w:val="center"/>
        <w:rPr>
          <w:rFonts w:ascii="Verdana" w:hAnsi="Verdana"/>
          <w:b/>
          <w:smallCaps/>
          <w:snapToGrid w:val="0"/>
          <w:sz w:val="20"/>
        </w:rPr>
      </w:pPr>
      <w:r w:rsidRPr="00D84DEB">
        <w:rPr>
          <w:rFonts w:ascii="Verdana" w:hAnsi="Verdana"/>
          <w:b/>
          <w:smallCaps/>
          <w:snapToGrid w:val="0"/>
          <w:sz w:val="20"/>
        </w:rPr>
        <w:t>ex art. 13 della Legge 23 settembre 2025, n. 132</w:t>
      </w:r>
    </w:p>
    <w:p w14:paraId="604A0BAC" w14:textId="22EC7192" w:rsidR="004220A0" w:rsidRPr="00D84DEB" w:rsidRDefault="00DD4899" w:rsidP="00D84DEB">
      <w:pPr>
        <w:autoSpaceDE w:val="0"/>
        <w:autoSpaceDN w:val="0"/>
        <w:adjustRightInd w:val="0"/>
        <w:ind w:left="142" w:right="-567"/>
        <w:jc w:val="center"/>
        <w:rPr>
          <w:rFonts w:ascii="Verdana" w:hAnsi="Verdana"/>
          <w:b/>
          <w:smallCaps/>
          <w:snapToGrid w:val="0"/>
          <w:sz w:val="20"/>
        </w:rPr>
      </w:pPr>
      <w:r w:rsidRPr="00D84DEB">
        <w:rPr>
          <w:rFonts w:ascii="Verdana" w:hAnsi="Verdana"/>
          <w:b/>
          <w:smallCaps/>
          <w:snapToGrid w:val="0"/>
          <w:sz w:val="20"/>
        </w:rPr>
        <w:t>sull’utilizzo dell'Intelligenza Artificiale</w:t>
      </w:r>
    </w:p>
    <w:p w14:paraId="13AE9C67" w14:textId="77777777" w:rsidR="00A16CA4" w:rsidRDefault="00A16CA4" w:rsidP="00D84DEB">
      <w:pPr>
        <w:autoSpaceDE w:val="0"/>
        <w:autoSpaceDN w:val="0"/>
        <w:adjustRightInd w:val="0"/>
        <w:ind w:left="142"/>
        <w:jc w:val="center"/>
        <w:rPr>
          <w:rFonts w:ascii="Verdana" w:hAnsi="Verdana"/>
          <w:b/>
          <w:snapToGrid w:val="0"/>
          <w:sz w:val="20"/>
        </w:rPr>
      </w:pPr>
    </w:p>
    <w:p w14:paraId="5DEDE853" w14:textId="77777777" w:rsidR="00D84DEB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snapToGrid w:val="0"/>
          <w:sz w:val="20"/>
        </w:rPr>
        <w:t>Gentile Cliente,</w:t>
      </w:r>
    </w:p>
    <w:p w14:paraId="6DB2E9CE" w14:textId="0AF69F08" w:rsidR="00DD4899" w:rsidRPr="00DD4899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snapToGrid w:val="0"/>
          <w:sz w:val="20"/>
        </w:rPr>
        <w:t xml:space="preserve">il sottoscritto avv. Luigi Romano </w:t>
      </w:r>
      <w:bookmarkStart w:id="0" w:name="_Hlk210670051"/>
      <w:r w:rsidRPr="00DD4899">
        <w:rPr>
          <w:rFonts w:ascii="Verdana" w:hAnsi="Verdana"/>
          <w:snapToGrid w:val="0"/>
          <w:sz w:val="20"/>
        </w:rPr>
        <w:t>(cod. fisc. RMN LGU 86H11 H501T e P.IVA. 12257721006, PEC luigiromano@ordineavvocatiroma.org), con studio in Roma, viale delle Milizie n°138</w:t>
      </w:r>
      <w:bookmarkEnd w:id="0"/>
      <w:r w:rsidRPr="00DD4899">
        <w:rPr>
          <w:rFonts w:ascii="Verdana" w:hAnsi="Verdana"/>
          <w:snapToGrid w:val="0"/>
          <w:sz w:val="20"/>
        </w:rPr>
        <w:t>, al fine di assicurare la piena trasparenza del rapporto fiduciario</w:t>
      </w:r>
      <w:r w:rsidR="00D84DEB">
        <w:rPr>
          <w:rFonts w:ascii="Verdana" w:hAnsi="Verdana"/>
          <w:snapToGrid w:val="0"/>
          <w:sz w:val="20"/>
        </w:rPr>
        <w:t xml:space="preserve"> </w:t>
      </w:r>
    </w:p>
    <w:p w14:paraId="03C076C8" w14:textId="77293A93" w:rsidR="00DD4899" w:rsidRPr="00DD4899" w:rsidRDefault="008F4153" w:rsidP="008F4153">
      <w:pPr>
        <w:tabs>
          <w:tab w:val="center" w:pos="4465"/>
          <w:tab w:val="left" w:pos="5663"/>
        </w:tabs>
        <w:autoSpaceDE w:val="0"/>
        <w:autoSpaceDN w:val="0"/>
        <w:adjustRightInd w:val="0"/>
        <w:ind w:left="142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ab/>
      </w:r>
      <w:r w:rsidR="00DD4899" w:rsidRPr="00DD4899">
        <w:rPr>
          <w:rFonts w:ascii="Verdana" w:hAnsi="Verdana"/>
          <w:snapToGrid w:val="0"/>
          <w:sz w:val="20"/>
        </w:rPr>
        <w:t>INFORMA</w:t>
      </w:r>
      <w:r>
        <w:rPr>
          <w:rFonts w:ascii="Verdana" w:hAnsi="Verdana"/>
          <w:snapToGrid w:val="0"/>
          <w:sz w:val="20"/>
        </w:rPr>
        <w:tab/>
      </w:r>
    </w:p>
    <w:p w14:paraId="09997C59" w14:textId="5193AC47" w:rsidR="00DD4899" w:rsidRPr="00DD4899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b/>
          <w:bCs/>
          <w:snapToGrid w:val="0"/>
          <w:sz w:val="20"/>
        </w:rPr>
        <w:t>che</w:t>
      </w:r>
      <w:r w:rsidRPr="00DD4899">
        <w:rPr>
          <w:rFonts w:ascii="Verdana" w:hAnsi="Verdana"/>
          <w:snapToGrid w:val="0"/>
          <w:sz w:val="20"/>
        </w:rPr>
        <w:t xml:space="preserve"> nell’espletamento del</w:t>
      </w:r>
      <w:r w:rsidR="00D84DEB">
        <w:rPr>
          <w:rFonts w:ascii="Verdana" w:hAnsi="Verdana"/>
          <w:snapToGrid w:val="0"/>
          <w:sz w:val="20"/>
        </w:rPr>
        <w:t xml:space="preserve">l’incarico professionale </w:t>
      </w:r>
      <w:r w:rsidRPr="00DD4899">
        <w:rPr>
          <w:rFonts w:ascii="Verdana" w:hAnsi="Verdana"/>
          <w:snapToGrid w:val="0"/>
          <w:sz w:val="20"/>
        </w:rPr>
        <w:t xml:space="preserve">conferito potrà avvalersi di sistemi di intelligenza artificiale generativa, nel rispetto di quanto previsto dalla L. n°132/2025, dal Regolamento (UE) 2024/1689 (c.d. </w:t>
      </w:r>
      <w:proofErr w:type="gramStart"/>
      <w:r w:rsidRPr="00DD4899">
        <w:rPr>
          <w:rFonts w:ascii="Verdana" w:hAnsi="Verdana"/>
          <w:snapToGrid w:val="0"/>
          <w:sz w:val="20"/>
        </w:rPr>
        <w:t>AI</w:t>
      </w:r>
      <w:proofErr w:type="gramEnd"/>
      <w:r w:rsidRPr="00DD4899">
        <w:rPr>
          <w:rFonts w:ascii="Verdana" w:hAnsi="Verdana"/>
          <w:snapToGrid w:val="0"/>
          <w:sz w:val="20"/>
        </w:rPr>
        <w:t xml:space="preserve"> Act), dalle disposizioni in materia di protezione dei dati personali di cui al Regolamento UE n. 2016/679 (GDPR) dei principi di diligenza professionale e degli obblighi deontologici previsti dal Codice Deontologico Forense</w:t>
      </w:r>
      <w:r w:rsidR="00D84DEB">
        <w:rPr>
          <w:rFonts w:ascii="Verdana" w:hAnsi="Verdana"/>
          <w:snapToGrid w:val="0"/>
          <w:sz w:val="20"/>
        </w:rPr>
        <w:t>;</w:t>
      </w:r>
    </w:p>
    <w:p w14:paraId="604423D1" w14:textId="78070C38" w:rsidR="00DD4899" w:rsidRPr="00DD4899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b/>
          <w:bCs/>
          <w:snapToGrid w:val="0"/>
          <w:sz w:val="20"/>
        </w:rPr>
        <w:t>che</w:t>
      </w:r>
      <w:r w:rsidRPr="00DD4899">
        <w:rPr>
          <w:rFonts w:ascii="Verdana" w:hAnsi="Verdana"/>
          <w:snapToGrid w:val="0"/>
          <w:sz w:val="20"/>
        </w:rPr>
        <w:t xml:space="preserve"> </w:t>
      </w:r>
      <w:r>
        <w:rPr>
          <w:rFonts w:ascii="Verdana" w:hAnsi="Verdana"/>
          <w:snapToGrid w:val="0"/>
          <w:sz w:val="20"/>
        </w:rPr>
        <w:t>l</w:t>
      </w:r>
      <w:r w:rsidRPr="00A663E9">
        <w:rPr>
          <w:rFonts w:ascii="Verdana" w:hAnsi="Verdana"/>
          <w:snapToGrid w:val="0"/>
          <w:sz w:val="20"/>
        </w:rPr>
        <w:t>'utilizzo di detti sistemi è finalizzato esclusivamente al supporto e all'ottimizzazione delle attività strumentali all'esercizio della professione legale, rimanendo l'attività professionale caratterizzata dalla prevalenza del lavoro intellettuale umano e dal controllo diretto del professionista</w:t>
      </w:r>
      <w:r w:rsidRPr="00DD4899">
        <w:rPr>
          <w:rFonts w:ascii="Verdana" w:hAnsi="Verdana"/>
          <w:snapToGrid w:val="0"/>
          <w:sz w:val="20"/>
        </w:rPr>
        <w:t>;</w:t>
      </w:r>
    </w:p>
    <w:p w14:paraId="311EFFB0" w14:textId="0BA6DBE8" w:rsidR="00DD4899" w:rsidRPr="00DD4899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b/>
          <w:bCs/>
          <w:snapToGrid w:val="0"/>
          <w:sz w:val="20"/>
        </w:rPr>
        <w:t>che</w:t>
      </w:r>
      <w:r>
        <w:rPr>
          <w:rFonts w:ascii="Verdana" w:hAnsi="Verdana"/>
          <w:b/>
          <w:bCs/>
          <w:snapToGrid w:val="0"/>
          <w:sz w:val="20"/>
        </w:rPr>
        <w:t xml:space="preserve"> </w:t>
      </w:r>
      <w:r>
        <w:rPr>
          <w:rFonts w:ascii="Verdana" w:hAnsi="Verdana"/>
          <w:snapToGrid w:val="0"/>
          <w:sz w:val="20"/>
        </w:rPr>
        <w:t>i</w:t>
      </w:r>
      <w:r w:rsidRPr="00DD4899">
        <w:rPr>
          <w:rFonts w:ascii="Verdana" w:hAnsi="Verdana"/>
          <w:snapToGrid w:val="0"/>
          <w:sz w:val="20"/>
        </w:rPr>
        <w:t xml:space="preserve"> sistemi di Intelligenza Artificiale potranno essere utilizzati tassativamente per le seguenti attività: ricerche giurisprudenziali e normative per l'individuazione di precedenti e orientamenti consolidati; attività di brainstorming e analisi preliminare delle questioni giuridiche; assistenza nella redazione di atti processuali e stragiudiziali;</w:t>
      </w:r>
      <w:r w:rsidR="00D84DEB">
        <w:rPr>
          <w:rFonts w:ascii="Verdana" w:hAnsi="Verdana"/>
          <w:snapToGrid w:val="0"/>
          <w:sz w:val="20"/>
        </w:rPr>
        <w:t xml:space="preserve"> </w:t>
      </w:r>
      <w:r w:rsidRPr="00DD4899">
        <w:rPr>
          <w:rFonts w:ascii="Verdana" w:hAnsi="Verdana"/>
          <w:snapToGrid w:val="0"/>
          <w:sz w:val="20"/>
        </w:rPr>
        <w:t>assistenza nella valutazione, anche computazionale, delle migliori strategie difensive; analisi e organizzazione della documentazione del caso; supporto nell'elaborazione di argomentazioni giuridiche.</w:t>
      </w:r>
    </w:p>
    <w:p w14:paraId="0D43D8F5" w14:textId="77777777" w:rsidR="00DD4899" w:rsidRPr="00A663E9" w:rsidRDefault="00DD4899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b/>
          <w:bCs/>
          <w:snapToGrid w:val="0"/>
          <w:sz w:val="20"/>
        </w:rPr>
        <w:t>che</w:t>
      </w:r>
      <w:r w:rsidRPr="00DD4899">
        <w:rPr>
          <w:rFonts w:ascii="Verdana" w:hAnsi="Verdana"/>
          <w:snapToGrid w:val="0"/>
          <w:sz w:val="20"/>
        </w:rPr>
        <w:t xml:space="preserve"> in ogni caso, la decisione finale su ogni aspetto della strategia difensiva, sulla redazione degli atti e su tutte le scelte processuali rimane esclusivamente dell'Avvocato;</w:t>
      </w:r>
    </w:p>
    <w:p w14:paraId="5C13D302" w14:textId="77777777" w:rsidR="008E32F8" w:rsidRPr="008F38F2" w:rsidRDefault="008E32F8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</w:p>
    <w:p w14:paraId="7F92D19C" w14:textId="294508D8" w:rsidR="00265D6B" w:rsidRDefault="00D84DEB" w:rsidP="00D84DEB">
      <w:pPr>
        <w:autoSpaceDE w:val="0"/>
        <w:autoSpaceDN w:val="0"/>
        <w:adjustRightInd w:val="0"/>
        <w:ind w:left="142"/>
        <w:jc w:val="both"/>
        <w:rPr>
          <w:rFonts w:ascii="Verdana" w:hAnsi="Verdana"/>
          <w:snapToGrid w:val="0"/>
          <w:sz w:val="20"/>
        </w:rPr>
      </w:pPr>
      <w:bookmarkStart w:id="1" w:name="_Hlk189762629"/>
      <w:r>
        <w:rPr>
          <w:rFonts w:ascii="Verdana" w:hAnsi="Verdana"/>
          <w:snapToGrid w:val="0"/>
          <w:sz w:val="20"/>
        </w:rPr>
        <w:t>Il/la sottoscritto/a ________</w:t>
      </w:r>
      <w:r w:rsidRPr="00D84DEB">
        <w:rPr>
          <w:rFonts w:ascii="Verdana" w:hAnsi="Verdana"/>
          <w:snapToGrid w:val="0"/>
          <w:sz w:val="20"/>
        </w:rPr>
        <w:t xml:space="preserve">____, nato/a </w:t>
      </w:r>
      <w:proofErr w:type="spellStart"/>
      <w:r w:rsidRPr="00D84DEB">
        <w:rPr>
          <w:rFonts w:ascii="Verdana" w:hAnsi="Verdana"/>
          <w:snapToGrid w:val="0"/>
          <w:sz w:val="20"/>
        </w:rPr>
        <w:t>a</w:t>
      </w:r>
      <w:proofErr w:type="spellEnd"/>
      <w:r w:rsidRPr="00D84DEB">
        <w:rPr>
          <w:rFonts w:ascii="Verdana" w:hAnsi="Verdana"/>
          <w:snapToGrid w:val="0"/>
          <w:sz w:val="20"/>
        </w:rPr>
        <w:t xml:space="preserve"> _________ il _________ (cod. fisc. _______________), residente in _____ (__), via __________ n°__, (CAP _______)  identificato/a con valido documento di riconoscimento, Carta d’Identità n°________ emesso dal ____________ in data ____________ con validità sino al ____________ </w:t>
      </w:r>
      <w:bookmarkEnd w:id="1"/>
      <w:r w:rsidRPr="00D84DEB">
        <w:rPr>
          <w:rFonts w:ascii="Verdana" w:hAnsi="Verdana"/>
          <w:snapToGrid w:val="0"/>
          <w:sz w:val="20"/>
        </w:rPr>
        <w:t>(all. 1)</w:t>
      </w:r>
      <w:r>
        <w:rPr>
          <w:rFonts w:ascii="Verdana" w:hAnsi="Verdana"/>
          <w:snapToGrid w:val="0"/>
          <w:sz w:val="20"/>
        </w:rPr>
        <w:t xml:space="preserve"> con la sottoscrizione della presente</w:t>
      </w:r>
    </w:p>
    <w:p w14:paraId="0ED77CFA" w14:textId="4A0A7978" w:rsidR="00D84DEB" w:rsidRPr="00DD4899" w:rsidRDefault="00D84DEB" w:rsidP="00D84DEB">
      <w:pPr>
        <w:autoSpaceDE w:val="0"/>
        <w:autoSpaceDN w:val="0"/>
        <w:adjustRightInd w:val="0"/>
        <w:ind w:left="142"/>
        <w:jc w:val="center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DICHIARA</w:t>
      </w:r>
    </w:p>
    <w:p w14:paraId="1B53CEF1" w14:textId="12A25148" w:rsidR="00D84DEB" w:rsidRPr="00D84DEB" w:rsidRDefault="00D84DEB" w:rsidP="00A1401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284" w:hanging="142"/>
        <w:jc w:val="both"/>
        <w:rPr>
          <w:rFonts w:ascii="Verdana" w:hAnsi="Verdana"/>
          <w:snapToGrid w:val="0"/>
          <w:sz w:val="20"/>
        </w:rPr>
      </w:pPr>
      <w:r w:rsidRPr="00D84DEB">
        <w:rPr>
          <w:rFonts w:ascii="Verdana" w:hAnsi="Verdana"/>
          <w:snapToGrid w:val="0"/>
          <w:sz w:val="20"/>
        </w:rPr>
        <w:t>di essere stata tempestivamente informat</w:t>
      </w:r>
      <w:r w:rsidRPr="00D84DEB">
        <w:rPr>
          <w:rFonts w:ascii="Verdana" w:hAnsi="Verdana"/>
          <w:snapToGrid w:val="0"/>
          <w:sz w:val="20"/>
        </w:rPr>
        <w:t>o/</w:t>
      </w:r>
      <w:r w:rsidRPr="00D84DEB">
        <w:rPr>
          <w:rFonts w:ascii="Verdana" w:hAnsi="Verdana"/>
          <w:snapToGrid w:val="0"/>
          <w:sz w:val="20"/>
        </w:rPr>
        <w:t>a con linguaggio chiaro, semplice ed esaustivo circa le modalità di utilizzo dell'intelligenza artificiale nell'ambito dell'incarico professionale</w:t>
      </w:r>
      <w:r w:rsidRPr="00D84DEB">
        <w:rPr>
          <w:rFonts w:ascii="Verdana" w:hAnsi="Verdana"/>
          <w:snapToGrid w:val="0"/>
          <w:sz w:val="20"/>
        </w:rPr>
        <w:t xml:space="preserve"> e di </w:t>
      </w:r>
      <w:r w:rsidRPr="00D84DEB">
        <w:rPr>
          <w:rFonts w:ascii="Verdana" w:hAnsi="Verdana"/>
          <w:snapToGrid w:val="0"/>
          <w:sz w:val="20"/>
        </w:rPr>
        <w:t>aver compreso le caratteristiche, i limiti e le garanzie dell'utilizzo dell'intelligenza artificiale come strumento di supporto all'attività professionale;</w:t>
      </w:r>
    </w:p>
    <w:p w14:paraId="7936B316" w14:textId="77777777" w:rsidR="00D84DEB" w:rsidRPr="00D84DEB" w:rsidRDefault="00D84DEB" w:rsidP="00D84DEB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284" w:hanging="142"/>
        <w:jc w:val="both"/>
        <w:rPr>
          <w:rFonts w:ascii="Verdana" w:hAnsi="Verdana"/>
          <w:snapToGrid w:val="0"/>
          <w:sz w:val="20"/>
        </w:rPr>
      </w:pPr>
      <w:r w:rsidRPr="00D84DEB">
        <w:rPr>
          <w:rFonts w:ascii="Verdana" w:hAnsi="Verdana"/>
          <w:snapToGrid w:val="0"/>
          <w:sz w:val="20"/>
        </w:rPr>
        <w:t>di prestare il proprio consenso informato all'utilizzo dei sistemi di IA nei termini e con le modalità sopra specificate;</w:t>
      </w:r>
    </w:p>
    <w:p w14:paraId="2FFD3AF8" w14:textId="77777777" w:rsidR="00D84DEB" w:rsidRDefault="00D84DEB" w:rsidP="00D84DEB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284" w:hanging="142"/>
        <w:jc w:val="both"/>
        <w:rPr>
          <w:rFonts w:ascii="Verdana" w:hAnsi="Verdana"/>
          <w:snapToGrid w:val="0"/>
          <w:sz w:val="20"/>
        </w:rPr>
      </w:pPr>
      <w:r w:rsidRPr="00D84DEB">
        <w:rPr>
          <w:rFonts w:ascii="Verdana" w:hAnsi="Verdana"/>
          <w:snapToGrid w:val="0"/>
          <w:sz w:val="20"/>
        </w:rPr>
        <w:t>di essere consapevole che l'utilizzo dell'intelligenza artificiale non modifica la natura dell'obbligazione professionale, che rimane un'obbligazione di mezzi e non di risultato;</w:t>
      </w:r>
    </w:p>
    <w:p w14:paraId="768F74D7" w14:textId="58D9A0DE" w:rsidR="00D84DEB" w:rsidRPr="00D84DEB" w:rsidRDefault="00D84DEB" w:rsidP="00D84DEB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284" w:hanging="142"/>
        <w:jc w:val="both"/>
        <w:rPr>
          <w:rFonts w:ascii="Verdana" w:hAnsi="Verdana"/>
          <w:snapToGrid w:val="0"/>
          <w:sz w:val="20"/>
        </w:rPr>
      </w:pPr>
      <w:r w:rsidRPr="00D84DEB">
        <w:rPr>
          <w:rFonts w:ascii="Verdana" w:hAnsi="Verdana"/>
          <w:snapToGrid w:val="0"/>
          <w:sz w:val="20"/>
        </w:rPr>
        <w:t>di essere stat</w:t>
      </w:r>
      <w:r w:rsidRPr="00D84DEB">
        <w:rPr>
          <w:rFonts w:ascii="Verdana" w:hAnsi="Verdana"/>
          <w:snapToGrid w:val="0"/>
          <w:sz w:val="20"/>
        </w:rPr>
        <w:t>o/</w:t>
      </w:r>
      <w:r w:rsidRPr="00D84DEB">
        <w:rPr>
          <w:rFonts w:ascii="Verdana" w:hAnsi="Verdana"/>
          <w:snapToGrid w:val="0"/>
          <w:sz w:val="20"/>
        </w:rPr>
        <w:t>a informat</w:t>
      </w:r>
      <w:r w:rsidRPr="00D84DEB">
        <w:rPr>
          <w:rFonts w:ascii="Verdana" w:hAnsi="Verdana"/>
          <w:snapToGrid w:val="0"/>
          <w:sz w:val="20"/>
        </w:rPr>
        <w:t>o/</w:t>
      </w:r>
      <w:r w:rsidRPr="00D84DEB">
        <w:rPr>
          <w:rFonts w:ascii="Verdana" w:hAnsi="Verdana"/>
          <w:snapToGrid w:val="0"/>
          <w:sz w:val="20"/>
        </w:rPr>
        <w:t>a che l'Avvocato mantiene la piena responsabilità professionale per tutte le attività svolte nell'ambito del mandato, indipendentemente dall'utilizzo di strumenti di supporto tecnologico.</w:t>
      </w:r>
    </w:p>
    <w:p w14:paraId="0FF3F1D7" w14:textId="0D22DE7E" w:rsidR="00BE7479" w:rsidRPr="00DD4899" w:rsidRDefault="0072445E" w:rsidP="00D84DEB">
      <w:pPr>
        <w:autoSpaceDE w:val="0"/>
        <w:autoSpaceDN w:val="0"/>
        <w:adjustRightInd w:val="0"/>
        <w:spacing w:before="120"/>
        <w:ind w:left="539"/>
        <w:jc w:val="both"/>
        <w:rPr>
          <w:rFonts w:ascii="Verdana" w:hAnsi="Verdana"/>
          <w:snapToGrid w:val="0"/>
          <w:sz w:val="20"/>
        </w:rPr>
      </w:pPr>
      <w:r w:rsidRPr="00DD4899">
        <w:rPr>
          <w:rFonts w:ascii="Verdana" w:hAnsi="Verdana"/>
          <w:snapToGrid w:val="0"/>
          <w:sz w:val="20"/>
        </w:rPr>
        <w:t>Roma</w:t>
      </w:r>
      <w:r w:rsidR="002B3DA1" w:rsidRPr="00DD4899">
        <w:rPr>
          <w:rFonts w:ascii="Verdana" w:hAnsi="Verdana"/>
          <w:snapToGrid w:val="0"/>
          <w:sz w:val="20"/>
        </w:rPr>
        <w:t>,</w:t>
      </w:r>
      <w:r w:rsidRPr="00DD4899">
        <w:rPr>
          <w:rFonts w:ascii="Verdana" w:hAnsi="Verdana"/>
          <w:snapToGrid w:val="0"/>
          <w:sz w:val="20"/>
        </w:rPr>
        <w:t xml:space="preserve"> lì </w:t>
      </w:r>
      <w:r w:rsidR="00D84DEB">
        <w:rPr>
          <w:rFonts w:ascii="Verdana" w:hAnsi="Verdana"/>
          <w:snapToGrid w:val="0"/>
          <w:sz w:val="20"/>
        </w:rPr>
        <w:t>_____</w:t>
      </w:r>
      <w:r w:rsidR="00720C90" w:rsidRPr="00DD4899">
        <w:rPr>
          <w:rFonts w:ascii="Verdana" w:hAnsi="Verdana"/>
          <w:snapToGrid w:val="0"/>
          <w:sz w:val="20"/>
        </w:rPr>
        <w:t xml:space="preserve"> 202</w:t>
      </w:r>
      <w:r w:rsidR="00BE7479" w:rsidRPr="00DD4899">
        <w:rPr>
          <w:rFonts w:ascii="Verdana" w:hAnsi="Verdana"/>
          <w:snapToGrid w:val="0"/>
          <w:sz w:val="20"/>
        </w:rPr>
        <w:t>5</w:t>
      </w:r>
    </w:p>
    <w:p w14:paraId="36E7539E" w14:textId="65C11438" w:rsidR="00CA506B" w:rsidRDefault="00265D6B" w:rsidP="00D84DEB">
      <w:pPr>
        <w:autoSpaceDE w:val="0"/>
        <w:autoSpaceDN w:val="0"/>
        <w:adjustRightInd w:val="0"/>
        <w:ind w:left="540" w:right="-567"/>
        <w:jc w:val="center"/>
        <w:rPr>
          <w:rFonts w:ascii="Verdana" w:hAnsi="Verdana"/>
          <w:sz w:val="20"/>
          <w:szCs w:val="20"/>
        </w:rPr>
      </w:pPr>
      <w:r w:rsidRPr="00DD4899">
        <w:rPr>
          <w:rFonts w:ascii="Verdana" w:hAnsi="Verdana"/>
          <w:snapToGrid w:val="0"/>
          <w:sz w:val="20"/>
        </w:rPr>
        <w:t>Il cliente</w:t>
      </w:r>
    </w:p>
    <w:sectPr w:rsidR="00CA506B" w:rsidSect="00A16CA4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87" w:right="1983" w:bottom="1259" w:left="1134" w:header="902" w:footer="80" w:gutter="0"/>
      <w:pgBorders w:display="firstPage">
        <w:top w:val="single" w:sz="4" w:space="0" w:color="808080"/>
        <w:left w:val="single" w:sz="4" w:space="4" w:color="80808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105F" w14:textId="77777777" w:rsidR="002076EF" w:rsidRDefault="002076EF">
      <w:r>
        <w:separator/>
      </w:r>
    </w:p>
  </w:endnote>
  <w:endnote w:type="continuationSeparator" w:id="0">
    <w:p w14:paraId="0B5E810B" w14:textId="77777777" w:rsidR="002076EF" w:rsidRDefault="0020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5A27" w14:textId="77777777" w:rsidR="00A16CA4" w:rsidRPr="00A16CA4" w:rsidRDefault="00892E80" w:rsidP="00A16CA4">
    <w:pPr>
      <w:jc w:val="center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z w:val="16"/>
        <w:szCs w:val="16"/>
      </w:rPr>
      <w:t>Via</w:t>
    </w:r>
    <w:r w:rsidR="00235D16">
      <w:rPr>
        <w:rFonts w:ascii="Arial" w:hAnsi="Arial"/>
        <w:color w:val="808080"/>
        <w:sz w:val="16"/>
        <w:szCs w:val="16"/>
      </w:rPr>
      <w:t>le Milizie n°138</w:t>
    </w:r>
    <w:r w:rsidR="00A16CA4" w:rsidRPr="00A16CA4">
      <w:rPr>
        <w:rFonts w:ascii="Arial" w:hAnsi="Arial"/>
        <w:color w:val="808080"/>
        <w:sz w:val="16"/>
        <w:szCs w:val="16"/>
      </w:rPr>
      <w:t xml:space="preserve"> - 001</w:t>
    </w:r>
    <w:r w:rsidR="00235D16">
      <w:rPr>
        <w:rFonts w:ascii="Arial" w:hAnsi="Arial"/>
        <w:color w:val="808080"/>
        <w:sz w:val="16"/>
        <w:szCs w:val="16"/>
      </w:rPr>
      <w:t>92</w:t>
    </w:r>
    <w:r w:rsidR="00A16CA4" w:rsidRPr="00A16CA4">
      <w:rPr>
        <w:rFonts w:ascii="Arial" w:hAnsi="Arial"/>
        <w:color w:val="808080"/>
        <w:sz w:val="16"/>
        <w:szCs w:val="16"/>
      </w:rPr>
      <w:t xml:space="preserve"> ROMA</w:t>
    </w:r>
    <w:r>
      <w:rPr>
        <w:rFonts w:ascii="Arial" w:hAnsi="Arial"/>
        <w:color w:val="808080"/>
        <w:sz w:val="16"/>
        <w:szCs w:val="16"/>
      </w:rPr>
      <w:t xml:space="preserve"> - Tel/</w:t>
    </w:r>
    <w:r w:rsidR="00A16CA4" w:rsidRPr="00A16CA4">
      <w:rPr>
        <w:rFonts w:ascii="Arial" w:hAnsi="Arial"/>
        <w:color w:val="808080"/>
        <w:sz w:val="16"/>
        <w:szCs w:val="16"/>
      </w:rPr>
      <w:t>Fax</w:t>
    </w:r>
    <w:r>
      <w:rPr>
        <w:rFonts w:ascii="Arial" w:hAnsi="Arial"/>
        <w:color w:val="808080"/>
        <w:sz w:val="16"/>
        <w:szCs w:val="16"/>
      </w:rPr>
      <w:t>:</w:t>
    </w:r>
    <w:r w:rsidR="00A16CA4" w:rsidRPr="00A16CA4">
      <w:rPr>
        <w:rFonts w:ascii="Arial" w:hAnsi="Arial"/>
        <w:color w:val="808080"/>
        <w:sz w:val="16"/>
        <w:szCs w:val="16"/>
      </w:rPr>
      <w:t xml:space="preserve"> 06</w:t>
    </w:r>
    <w:r>
      <w:rPr>
        <w:rFonts w:ascii="Arial" w:hAnsi="Arial"/>
        <w:color w:val="808080"/>
        <w:sz w:val="16"/>
        <w:szCs w:val="16"/>
      </w:rPr>
      <w:t>/</w:t>
    </w:r>
    <w:r w:rsidR="00A16CA4" w:rsidRPr="00A16CA4">
      <w:rPr>
        <w:rFonts w:ascii="Arial" w:hAnsi="Arial"/>
        <w:color w:val="808080"/>
        <w:sz w:val="16"/>
        <w:szCs w:val="16"/>
      </w:rPr>
      <w:t>35.34.6</w:t>
    </w:r>
    <w:r w:rsidR="005A1BCE">
      <w:rPr>
        <w:rFonts w:ascii="Arial" w:hAnsi="Arial"/>
        <w:color w:val="808080"/>
        <w:sz w:val="16"/>
        <w:szCs w:val="16"/>
      </w:rPr>
      <w:t>4</w:t>
    </w:r>
    <w:r w:rsidR="00A16CA4" w:rsidRPr="00A16CA4">
      <w:rPr>
        <w:rFonts w:ascii="Arial" w:hAnsi="Arial"/>
        <w:color w:val="808080"/>
        <w:sz w:val="16"/>
        <w:szCs w:val="16"/>
      </w:rPr>
      <w:t>.</w:t>
    </w:r>
    <w:r w:rsidR="005A1BCE">
      <w:rPr>
        <w:rFonts w:ascii="Arial" w:hAnsi="Arial"/>
        <w:color w:val="808080"/>
        <w:sz w:val="16"/>
        <w:szCs w:val="16"/>
      </w:rPr>
      <w:t>15</w:t>
    </w:r>
  </w:p>
  <w:p w14:paraId="2BE16F79" w14:textId="6CF902B0" w:rsidR="00A16CA4" w:rsidRPr="00A16CA4" w:rsidRDefault="00A16CA4" w:rsidP="00A16CA4">
    <w:pPr>
      <w:jc w:val="center"/>
      <w:rPr>
        <w:rFonts w:ascii="Arial" w:hAnsi="Arial"/>
        <w:color w:val="808080"/>
        <w:sz w:val="16"/>
        <w:szCs w:val="16"/>
        <w:lang w:val="fr-FR"/>
      </w:rPr>
    </w:pPr>
    <w:r w:rsidRPr="00A16CA4">
      <w:rPr>
        <w:rFonts w:ascii="Arial" w:hAnsi="Arial"/>
        <w:color w:val="808080"/>
        <w:sz w:val="16"/>
        <w:szCs w:val="16"/>
      </w:rPr>
      <w:t xml:space="preserve">e-mail: </w:t>
    </w:r>
    <w:r w:rsidR="005A1BCE">
      <w:rPr>
        <w:rFonts w:ascii="Arial" w:hAnsi="Arial"/>
        <w:color w:val="808080"/>
        <w:sz w:val="16"/>
        <w:szCs w:val="16"/>
      </w:rPr>
      <w:t>info</w:t>
    </w:r>
    <w:r w:rsidRPr="00A16CA4">
      <w:rPr>
        <w:rFonts w:ascii="Arial" w:hAnsi="Arial"/>
        <w:color w:val="808080"/>
        <w:sz w:val="16"/>
        <w:szCs w:val="16"/>
      </w:rPr>
      <w:t>@</w:t>
    </w:r>
    <w:r w:rsidR="00924FCC">
      <w:rPr>
        <w:rFonts w:ascii="Arial" w:hAnsi="Arial"/>
        <w:color w:val="808080"/>
        <w:sz w:val="16"/>
        <w:szCs w:val="16"/>
      </w:rPr>
      <w:t>martignetti-romano</w:t>
    </w:r>
    <w:r w:rsidRPr="00A16CA4">
      <w:rPr>
        <w:rFonts w:ascii="Arial" w:hAnsi="Arial"/>
        <w:color w:val="808080"/>
        <w:sz w:val="16"/>
        <w:szCs w:val="16"/>
      </w:rPr>
      <w:t xml:space="preserve">.it </w:t>
    </w:r>
    <w:r w:rsidR="005A1BCE">
      <w:rPr>
        <w:rFonts w:ascii="Arial" w:hAnsi="Arial"/>
        <w:color w:val="808080"/>
        <w:sz w:val="16"/>
        <w:szCs w:val="16"/>
      </w:rPr>
      <w:t xml:space="preserve"> </w:t>
    </w:r>
  </w:p>
  <w:p w14:paraId="027E3E9E" w14:textId="77777777" w:rsidR="00DA4D47" w:rsidRPr="00A16CA4" w:rsidRDefault="00DA4D47" w:rsidP="00A16CA4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4F1E" w14:textId="77777777" w:rsidR="002076EF" w:rsidRDefault="002076EF">
      <w:r>
        <w:separator/>
      </w:r>
    </w:p>
  </w:footnote>
  <w:footnote w:type="continuationSeparator" w:id="0">
    <w:p w14:paraId="694B755D" w14:textId="77777777" w:rsidR="002076EF" w:rsidRDefault="0020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47CF" w14:textId="3D88ADAA" w:rsidR="00DA4D47" w:rsidRDefault="00DA4D47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4FC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B257943" w14:textId="77777777" w:rsidR="00DA4D47" w:rsidRDefault="00DA4D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29E8" w14:textId="77777777" w:rsidR="00DA4D47" w:rsidRDefault="00DA4D47" w:rsidP="00075005">
    <w:pPr>
      <w:ind w:right="360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20"/>
    </w:tblGrid>
    <w:tr w:rsidR="00DA4D47" w14:paraId="4CBA79A5" w14:textId="77777777">
      <w:tc>
        <w:tcPr>
          <w:tcW w:w="10620" w:type="dxa"/>
        </w:tcPr>
        <w:p w14:paraId="05EF69CC" w14:textId="77777777" w:rsidR="00DA4D47" w:rsidRDefault="00DA4D47">
          <w:pPr>
            <w:spacing w:line="360" w:lineRule="auto"/>
            <w:rPr>
              <w:rFonts w:ascii="Arial" w:hAnsi="Arial"/>
              <w:sz w:val="16"/>
            </w:rPr>
          </w:pPr>
        </w:p>
      </w:tc>
    </w:tr>
  </w:tbl>
  <w:p w14:paraId="28D9942C" w14:textId="77777777" w:rsidR="00DA4D47" w:rsidRDefault="00DA4D47">
    <w:pPr>
      <w:pStyle w:val="Intestazione"/>
      <w:spacing w:line="240" w:lineRule="exact"/>
      <w:rPr>
        <w:rStyle w:val="Numeropagina"/>
        <w:snapToGrid w:val="0"/>
        <w:color w:val="808080"/>
      </w:rPr>
    </w:pPr>
    <w:r>
      <w:rPr>
        <w:rStyle w:val="Numeropagina"/>
        <w:snapToGrid w:val="0"/>
        <w:color w:val="808080"/>
      </w:rPr>
      <w:tab/>
    </w:r>
  </w:p>
  <w:p w14:paraId="3E161EAC" w14:textId="77777777" w:rsidR="00DA4D47" w:rsidRDefault="00DA4D47">
    <w:pPr>
      <w:pStyle w:val="Intestazione"/>
      <w:spacing w:line="240" w:lineRule="exact"/>
      <w:rPr>
        <w:rStyle w:val="Numeropagina"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6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916"/>
      <w:gridCol w:w="3199"/>
    </w:tblGrid>
    <w:tr w:rsidR="00433236" w:rsidRPr="00A169F7" w14:paraId="6224387B" w14:textId="77777777" w:rsidTr="00F13101">
      <w:trPr>
        <w:trHeight w:val="1795"/>
      </w:trPr>
      <w:tc>
        <w:tcPr>
          <w:tcW w:w="6946" w:type="dxa"/>
        </w:tcPr>
        <w:p w14:paraId="2770C654" w14:textId="77777777" w:rsidR="00D37F98" w:rsidRDefault="00433236" w:rsidP="00F13101">
          <w:pPr>
            <w:pStyle w:val="Intestazione"/>
          </w:pPr>
          <w:r>
            <w:rPr>
              <w:noProof/>
            </w:rPr>
            <w:drawing>
              <wp:inline distT="0" distB="0" distL="0" distR="0" wp14:anchorId="49F490CA" wp14:editId="466377D7">
                <wp:extent cx="4059688" cy="737419"/>
                <wp:effectExtent l="0" t="0" r="0" b="5715"/>
                <wp:docPr id="2131289374" name="Immagine 2131289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artignetti e Romano - Studio Leg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452" cy="737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C755211" w14:textId="77777777" w:rsidR="00433236" w:rsidRPr="00D37F98" w:rsidRDefault="00433236" w:rsidP="00F13101">
          <w:pPr>
            <w:tabs>
              <w:tab w:val="left" w:pos="1765"/>
              <w:tab w:val="left" w:pos="4444"/>
            </w:tabs>
          </w:pPr>
        </w:p>
      </w:tc>
      <w:tc>
        <w:tcPr>
          <w:tcW w:w="2916" w:type="dxa"/>
          <w:vAlign w:val="center"/>
        </w:tcPr>
        <w:p w14:paraId="2BDA2FF1" w14:textId="77777777" w:rsidR="00265D6B" w:rsidRPr="00844D71" w:rsidRDefault="00265D6B" w:rsidP="00265D6B">
          <w:pPr>
            <w:spacing w:line="240" w:lineRule="exact"/>
            <w:rPr>
              <w:rFonts w:ascii="Arial" w:hAnsi="Arial"/>
              <w:color w:val="808080"/>
              <w:sz w:val="19"/>
              <w:szCs w:val="19"/>
            </w:rPr>
          </w:pPr>
          <w:r w:rsidRPr="00844D71">
            <w:rPr>
              <w:rFonts w:ascii="Arial" w:hAnsi="Arial"/>
              <w:color w:val="808080"/>
              <w:sz w:val="19"/>
              <w:szCs w:val="19"/>
            </w:rPr>
            <w:t>avv. Maria Martignetti</w:t>
          </w:r>
        </w:p>
        <w:p w14:paraId="6C6DFB40" w14:textId="77777777" w:rsidR="00265D6B" w:rsidRPr="00844D71" w:rsidRDefault="00265D6B" w:rsidP="00265D6B">
          <w:pPr>
            <w:spacing w:line="240" w:lineRule="exact"/>
            <w:rPr>
              <w:rFonts w:ascii="Arial" w:hAnsi="Arial"/>
              <w:color w:val="808080"/>
              <w:sz w:val="19"/>
              <w:szCs w:val="19"/>
            </w:rPr>
          </w:pPr>
          <w:r w:rsidRPr="00844D71">
            <w:rPr>
              <w:rFonts w:ascii="Arial" w:hAnsi="Arial"/>
              <w:color w:val="808080"/>
              <w:sz w:val="19"/>
              <w:szCs w:val="19"/>
            </w:rPr>
            <w:t>avv. Claudia Romano</w:t>
          </w:r>
        </w:p>
        <w:p w14:paraId="524CCA1F" w14:textId="77777777" w:rsidR="00265D6B" w:rsidRPr="00844D71" w:rsidRDefault="00265D6B" w:rsidP="00265D6B">
          <w:pPr>
            <w:spacing w:line="240" w:lineRule="exact"/>
            <w:rPr>
              <w:rFonts w:ascii="Arial" w:hAnsi="Arial"/>
              <w:color w:val="808080"/>
              <w:sz w:val="19"/>
              <w:szCs w:val="19"/>
            </w:rPr>
          </w:pPr>
          <w:r>
            <w:rPr>
              <w:rFonts w:ascii="Arial" w:hAnsi="Arial"/>
              <w:color w:val="808080"/>
              <w:sz w:val="19"/>
              <w:szCs w:val="19"/>
            </w:rPr>
            <w:t xml:space="preserve">avv. Luigi </w:t>
          </w:r>
          <w:r w:rsidRPr="00844D71">
            <w:rPr>
              <w:rFonts w:ascii="Arial" w:hAnsi="Arial"/>
              <w:color w:val="808080"/>
              <w:sz w:val="19"/>
              <w:szCs w:val="19"/>
            </w:rPr>
            <w:t xml:space="preserve">Romano </w:t>
          </w:r>
        </w:p>
        <w:p w14:paraId="3DF47837" w14:textId="77777777" w:rsidR="00433236" w:rsidRDefault="00265D6B" w:rsidP="000E54E6">
          <w:pPr>
            <w:spacing w:line="240" w:lineRule="exact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9"/>
              <w:szCs w:val="19"/>
            </w:rPr>
            <w:t xml:space="preserve">avv. </w:t>
          </w:r>
          <w:r w:rsidRPr="00844D71">
            <w:rPr>
              <w:rFonts w:ascii="Arial" w:hAnsi="Arial"/>
              <w:color w:val="808080"/>
              <w:sz w:val="19"/>
              <w:szCs w:val="19"/>
            </w:rPr>
            <w:t xml:space="preserve">Marzia Capomagi </w:t>
          </w:r>
          <w:r>
            <w:rPr>
              <w:rFonts w:ascii="Arial" w:hAnsi="Arial"/>
              <w:color w:val="808080"/>
              <w:sz w:val="18"/>
            </w:rPr>
            <w:t xml:space="preserve"> </w:t>
          </w:r>
        </w:p>
        <w:p w14:paraId="12A64699" w14:textId="22857CD9" w:rsidR="00D84DEB" w:rsidRPr="00A16F94" w:rsidRDefault="00D84DEB" w:rsidP="000E54E6">
          <w:pPr>
            <w:spacing w:line="240" w:lineRule="exact"/>
            <w:rPr>
              <w:rFonts w:ascii="Arial" w:hAnsi="Arial"/>
              <w:color w:val="808080"/>
              <w:sz w:val="19"/>
              <w:szCs w:val="19"/>
            </w:rPr>
          </w:pPr>
          <w:r>
            <w:rPr>
              <w:rFonts w:ascii="Arial" w:hAnsi="Arial"/>
              <w:color w:val="808080"/>
              <w:sz w:val="18"/>
            </w:rPr>
            <w:t>avv. Gilda Pugliese</w:t>
          </w:r>
        </w:p>
      </w:tc>
      <w:tc>
        <w:tcPr>
          <w:tcW w:w="3199" w:type="dxa"/>
        </w:tcPr>
        <w:p w14:paraId="0FEF15CE" w14:textId="77777777" w:rsidR="00433236" w:rsidRPr="00EF11A8" w:rsidRDefault="00433236" w:rsidP="00433236">
          <w:pPr>
            <w:pStyle w:val="Intestazione"/>
            <w:ind w:firstLine="708"/>
          </w:pPr>
        </w:p>
      </w:tc>
    </w:tr>
  </w:tbl>
  <w:p w14:paraId="2297ACD0" w14:textId="77777777" w:rsidR="00DA4D47" w:rsidRPr="00A169F7" w:rsidRDefault="00DA4D47">
    <w:pPr>
      <w:pStyle w:val="Intestazione"/>
      <w:spacing w:line="20" w:lineRule="exac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143"/>
    <w:multiLevelType w:val="hybridMultilevel"/>
    <w:tmpl w:val="E69216D4"/>
    <w:lvl w:ilvl="0" w:tplc="C12E75F0">
      <w:start w:val="15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E133AE"/>
    <w:multiLevelType w:val="hybridMultilevel"/>
    <w:tmpl w:val="922ABB88"/>
    <w:lvl w:ilvl="0" w:tplc="6E3EDFEA">
      <w:start w:val="449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13119A"/>
    <w:multiLevelType w:val="hybridMultilevel"/>
    <w:tmpl w:val="E82C6B3C"/>
    <w:lvl w:ilvl="0" w:tplc="7F90512E">
      <w:start w:val="19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6C4A5A"/>
    <w:multiLevelType w:val="hybridMultilevel"/>
    <w:tmpl w:val="617AF176"/>
    <w:lvl w:ilvl="0" w:tplc="970401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3E9"/>
    <w:multiLevelType w:val="hybridMultilevel"/>
    <w:tmpl w:val="144E4E20"/>
    <w:lvl w:ilvl="0" w:tplc="F8A475D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3958E4"/>
    <w:multiLevelType w:val="hybridMultilevel"/>
    <w:tmpl w:val="F946A484"/>
    <w:lvl w:ilvl="0" w:tplc="73C4939E">
      <w:start w:val="1"/>
      <w:numFmt w:val="bullet"/>
      <w:lvlText w:val="–"/>
      <w:lvlJc w:val="left"/>
      <w:pPr>
        <w:tabs>
          <w:tab w:val="num" w:pos="899"/>
        </w:tabs>
        <w:ind w:left="879" w:hanging="340"/>
      </w:pPr>
      <w:rPr>
        <w:rFonts w:ascii="Times New Roman" w:hAnsi="Times New Roman" w:cs="Times New Roman" w:hint="default"/>
      </w:rPr>
    </w:lvl>
    <w:lvl w:ilvl="1" w:tplc="858E4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E4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EA8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1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4A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EB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AC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8E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04321"/>
    <w:multiLevelType w:val="hybridMultilevel"/>
    <w:tmpl w:val="0590B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A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B15CD4"/>
    <w:multiLevelType w:val="hybridMultilevel"/>
    <w:tmpl w:val="FB92AACE"/>
    <w:lvl w:ilvl="0" w:tplc="8D88132E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b/>
      </w:rPr>
    </w:lvl>
    <w:lvl w:ilvl="1" w:tplc="475C2314">
      <w:start w:val="1"/>
      <w:numFmt w:val="decimal"/>
      <w:lvlText w:val="%2)"/>
      <w:lvlJc w:val="left"/>
      <w:pPr>
        <w:tabs>
          <w:tab w:val="num" w:pos="1619"/>
        </w:tabs>
        <w:ind w:left="1619" w:hanging="360"/>
      </w:pPr>
    </w:lvl>
    <w:lvl w:ilvl="2" w:tplc="FA960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ED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0EC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C2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C14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83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02FDB"/>
    <w:multiLevelType w:val="hybridMultilevel"/>
    <w:tmpl w:val="53BE277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047377"/>
    <w:multiLevelType w:val="hybridMultilevel"/>
    <w:tmpl w:val="4AA4F756"/>
    <w:lvl w:ilvl="0" w:tplc="5CC214E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0D00"/>
    <w:multiLevelType w:val="hybridMultilevel"/>
    <w:tmpl w:val="D4E0433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02730D"/>
    <w:multiLevelType w:val="hybridMultilevel"/>
    <w:tmpl w:val="FF40DCF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3A024F6"/>
    <w:multiLevelType w:val="singleLevel"/>
    <w:tmpl w:val="0410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AE45BE"/>
    <w:multiLevelType w:val="hybridMultilevel"/>
    <w:tmpl w:val="6688FE5A"/>
    <w:lvl w:ilvl="0" w:tplc="723E480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2" w:hanging="360"/>
      </w:pPr>
    </w:lvl>
    <w:lvl w:ilvl="2" w:tplc="0410001B" w:tentative="1">
      <w:start w:val="1"/>
      <w:numFmt w:val="lowerRoman"/>
      <w:lvlText w:val="%3."/>
      <w:lvlJc w:val="right"/>
      <w:pPr>
        <w:ind w:left="2502" w:hanging="180"/>
      </w:pPr>
    </w:lvl>
    <w:lvl w:ilvl="3" w:tplc="0410000F" w:tentative="1">
      <w:start w:val="1"/>
      <w:numFmt w:val="decimal"/>
      <w:lvlText w:val="%4."/>
      <w:lvlJc w:val="left"/>
      <w:pPr>
        <w:ind w:left="3222" w:hanging="360"/>
      </w:pPr>
    </w:lvl>
    <w:lvl w:ilvl="4" w:tplc="04100019" w:tentative="1">
      <w:start w:val="1"/>
      <w:numFmt w:val="lowerLetter"/>
      <w:lvlText w:val="%5."/>
      <w:lvlJc w:val="left"/>
      <w:pPr>
        <w:ind w:left="3942" w:hanging="360"/>
      </w:pPr>
    </w:lvl>
    <w:lvl w:ilvl="5" w:tplc="0410001B" w:tentative="1">
      <w:start w:val="1"/>
      <w:numFmt w:val="lowerRoman"/>
      <w:lvlText w:val="%6."/>
      <w:lvlJc w:val="right"/>
      <w:pPr>
        <w:ind w:left="4662" w:hanging="180"/>
      </w:pPr>
    </w:lvl>
    <w:lvl w:ilvl="6" w:tplc="0410000F" w:tentative="1">
      <w:start w:val="1"/>
      <w:numFmt w:val="decimal"/>
      <w:lvlText w:val="%7."/>
      <w:lvlJc w:val="left"/>
      <w:pPr>
        <w:ind w:left="5382" w:hanging="360"/>
      </w:pPr>
    </w:lvl>
    <w:lvl w:ilvl="7" w:tplc="04100019" w:tentative="1">
      <w:start w:val="1"/>
      <w:numFmt w:val="lowerLetter"/>
      <w:lvlText w:val="%8."/>
      <w:lvlJc w:val="left"/>
      <w:pPr>
        <w:ind w:left="6102" w:hanging="360"/>
      </w:pPr>
    </w:lvl>
    <w:lvl w:ilvl="8" w:tplc="041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CF75711"/>
    <w:multiLevelType w:val="hybridMultilevel"/>
    <w:tmpl w:val="BF0E2CF4"/>
    <w:lvl w:ilvl="0" w:tplc="94E8FDAA">
      <w:numFmt w:val="bullet"/>
      <w:lvlText w:val="-"/>
      <w:lvlJc w:val="left"/>
      <w:pPr>
        <w:ind w:left="7554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14" w:hanging="360"/>
      </w:pPr>
      <w:rPr>
        <w:rFonts w:ascii="Wingdings" w:hAnsi="Wingdings" w:hint="default"/>
      </w:rPr>
    </w:lvl>
  </w:abstractNum>
  <w:abstractNum w:abstractNumId="16" w15:restartNumberingAfterBreak="0">
    <w:nsid w:val="4D5C1897"/>
    <w:multiLevelType w:val="hybridMultilevel"/>
    <w:tmpl w:val="3DB4A2B6"/>
    <w:lvl w:ilvl="0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506B5B6C"/>
    <w:multiLevelType w:val="hybridMultilevel"/>
    <w:tmpl w:val="3418FA8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3360B37"/>
    <w:multiLevelType w:val="multilevel"/>
    <w:tmpl w:val="F09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11395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BC492A"/>
    <w:multiLevelType w:val="singleLevel"/>
    <w:tmpl w:val="0A780D06"/>
    <w:lvl w:ilvl="0">
      <w:start w:val="100"/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hAnsi="Times New Roman" w:hint="default"/>
      </w:rPr>
    </w:lvl>
  </w:abstractNum>
  <w:abstractNum w:abstractNumId="21" w15:restartNumberingAfterBreak="0">
    <w:nsid w:val="69704695"/>
    <w:multiLevelType w:val="hybridMultilevel"/>
    <w:tmpl w:val="3B520978"/>
    <w:lvl w:ilvl="0" w:tplc="8D0451CA">
      <w:start w:val="1"/>
      <w:numFmt w:val="lowerLetter"/>
      <w:lvlText w:val="%1)"/>
      <w:lvlJc w:val="left"/>
      <w:pPr>
        <w:tabs>
          <w:tab w:val="num" w:pos="1619"/>
        </w:tabs>
        <w:ind w:left="1619" w:hanging="360"/>
      </w:pPr>
      <w:rPr>
        <w:b/>
      </w:rPr>
    </w:lvl>
    <w:lvl w:ilvl="1" w:tplc="24FA0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46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CC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EA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06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A9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24E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CCE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6C7A76"/>
    <w:multiLevelType w:val="hybridMultilevel"/>
    <w:tmpl w:val="8A58FCAC"/>
    <w:lvl w:ilvl="0" w:tplc="E7AC702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C5E9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9AF0BB4"/>
    <w:multiLevelType w:val="hybridMultilevel"/>
    <w:tmpl w:val="A1B2BD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8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727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228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615531">
    <w:abstractNumId w:val="13"/>
  </w:num>
  <w:num w:numId="5" w16cid:durableId="1761678450">
    <w:abstractNumId w:val="7"/>
  </w:num>
  <w:num w:numId="6" w16cid:durableId="1082220691">
    <w:abstractNumId w:val="19"/>
  </w:num>
  <w:num w:numId="7" w16cid:durableId="1127235843">
    <w:abstractNumId w:val="23"/>
  </w:num>
  <w:num w:numId="8" w16cid:durableId="1947812514">
    <w:abstractNumId w:val="20"/>
  </w:num>
  <w:num w:numId="9" w16cid:durableId="1575893904">
    <w:abstractNumId w:val="0"/>
  </w:num>
  <w:num w:numId="10" w16cid:durableId="657614370">
    <w:abstractNumId w:val="14"/>
  </w:num>
  <w:num w:numId="11" w16cid:durableId="1663923354">
    <w:abstractNumId w:val="2"/>
  </w:num>
  <w:num w:numId="12" w16cid:durableId="439686266">
    <w:abstractNumId w:val="1"/>
  </w:num>
  <w:num w:numId="13" w16cid:durableId="1167481890">
    <w:abstractNumId w:val="16"/>
  </w:num>
  <w:num w:numId="14" w16cid:durableId="618953722">
    <w:abstractNumId w:val="9"/>
  </w:num>
  <w:num w:numId="15" w16cid:durableId="1564874761">
    <w:abstractNumId w:val="15"/>
  </w:num>
  <w:num w:numId="16" w16cid:durableId="387807766">
    <w:abstractNumId w:val="22"/>
  </w:num>
  <w:num w:numId="17" w16cid:durableId="562065113">
    <w:abstractNumId w:val="3"/>
  </w:num>
  <w:num w:numId="18" w16cid:durableId="108134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4204533">
    <w:abstractNumId w:val="12"/>
  </w:num>
  <w:num w:numId="20" w16cid:durableId="1801150683">
    <w:abstractNumId w:val="4"/>
  </w:num>
  <w:num w:numId="21" w16cid:durableId="348484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724473">
    <w:abstractNumId w:val="10"/>
  </w:num>
  <w:num w:numId="23" w16cid:durableId="1061517173">
    <w:abstractNumId w:val="6"/>
  </w:num>
  <w:num w:numId="24" w16cid:durableId="369887280">
    <w:abstractNumId w:val="17"/>
  </w:num>
  <w:num w:numId="25" w16cid:durableId="1406563016">
    <w:abstractNumId w:val="11"/>
  </w:num>
  <w:num w:numId="26" w16cid:durableId="2130738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bordersDoNotSurroundHeader/>
  <w:bordersDoNotSurroundFooter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78"/>
    <w:rsid w:val="00004E12"/>
    <w:rsid w:val="00005693"/>
    <w:rsid w:val="00006724"/>
    <w:rsid w:val="00030F5C"/>
    <w:rsid w:val="000365FE"/>
    <w:rsid w:val="000369DB"/>
    <w:rsid w:val="00037F15"/>
    <w:rsid w:val="00041FA9"/>
    <w:rsid w:val="000462E0"/>
    <w:rsid w:val="00056B7F"/>
    <w:rsid w:val="00062319"/>
    <w:rsid w:val="00063C31"/>
    <w:rsid w:val="00065031"/>
    <w:rsid w:val="00065A2E"/>
    <w:rsid w:val="000662CA"/>
    <w:rsid w:val="00066A51"/>
    <w:rsid w:val="00075005"/>
    <w:rsid w:val="000852C8"/>
    <w:rsid w:val="00090363"/>
    <w:rsid w:val="000A0547"/>
    <w:rsid w:val="000A7522"/>
    <w:rsid w:val="000B15D5"/>
    <w:rsid w:val="000C5170"/>
    <w:rsid w:val="000D0A45"/>
    <w:rsid w:val="000D658B"/>
    <w:rsid w:val="000E54E6"/>
    <w:rsid w:val="000E7BC2"/>
    <w:rsid w:val="000F14EB"/>
    <w:rsid w:val="000F4DF8"/>
    <w:rsid w:val="000F65DF"/>
    <w:rsid w:val="000F7F32"/>
    <w:rsid w:val="00104CF9"/>
    <w:rsid w:val="00111541"/>
    <w:rsid w:val="00124404"/>
    <w:rsid w:val="00124BC7"/>
    <w:rsid w:val="00124FAE"/>
    <w:rsid w:val="0012632F"/>
    <w:rsid w:val="0012695B"/>
    <w:rsid w:val="00127793"/>
    <w:rsid w:val="001364E8"/>
    <w:rsid w:val="00137BED"/>
    <w:rsid w:val="0014104E"/>
    <w:rsid w:val="0014482B"/>
    <w:rsid w:val="00161204"/>
    <w:rsid w:val="001622AC"/>
    <w:rsid w:val="001658F5"/>
    <w:rsid w:val="00167238"/>
    <w:rsid w:val="00173044"/>
    <w:rsid w:val="00196957"/>
    <w:rsid w:val="001A0C84"/>
    <w:rsid w:val="001A145C"/>
    <w:rsid w:val="001A2218"/>
    <w:rsid w:val="001A39F8"/>
    <w:rsid w:val="001C458A"/>
    <w:rsid w:val="001C5577"/>
    <w:rsid w:val="001D56AC"/>
    <w:rsid w:val="001F0F05"/>
    <w:rsid w:val="002076EF"/>
    <w:rsid w:val="00207B37"/>
    <w:rsid w:val="00221B60"/>
    <w:rsid w:val="00230F9A"/>
    <w:rsid w:val="00235D16"/>
    <w:rsid w:val="00242351"/>
    <w:rsid w:val="00265D6B"/>
    <w:rsid w:val="002705A7"/>
    <w:rsid w:val="002752C1"/>
    <w:rsid w:val="00280391"/>
    <w:rsid w:val="002905D7"/>
    <w:rsid w:val="00297671"/>
    <w:rsid w:val="00297C57"/>
    <w:rsid w:val="002A248A"/>
    <w:rsid w:val="002A3776"/>
    <w:rsid w:val="002B246C"/>
    <w:rsid w:val="002B3DA1"/>
    <w:rsid w:val="002B6675"/>
    <w:rsid w:val="002C0F25"/>
    <w:rsid w:val="002C1008"/>
    <w:rsid w:val="002C116B"/>
    <w:rsid w:val="002C678C"/>
    <w:rsid w:val="002D7185"/>
    <w:rsid w:val="002E4ECC"/>
    <w:rsid w:val="002F16AD"/>
    <w:rsid w:val="002F19CC"/>
    <w:rsid w:val="002F7219"/>
    <w:rsid w:val="00302DB1"/>
    <w:rsid w:val="00306E7A"/>
    <w:rsid w:val="0031701C"/>
    <w:rsid w:val="0032164B"/>
    <w:rsid w:val="003508AF"/>
    <w:rsid w:val="00352D9B"/>
    <w:rsid w:val="00363261"/>
    <w:rsid w:val="003651C2"/>
    <w:rsid w:val="00365782"/>
    <w:rsid w:val="0037295D"/>
    <w:rsid w:val="00382347"/>
    <w:rsid w:val="003831EC"/>
    <w:rsid w:val="003919B1"/>
    <w:rsid w:val="003951AB"/>
    <w:rsid w:val="003A6054"/>
    <w:rsid w:val="003B6AA0"/>
    <w:rsid w:val="003B76CF"/>
    <w:rsid w:val="003D16A8"/>
    <w:rsid w:val="003E1957"/>
    <w:rsid w:val="003F2265"/>
    <w:rsid w:val="00407CC0"/>
    <w:rsid w:val="004108B2"/>
    <w:rsid w:val="00411900"/>
    <w:rsid w:val="00420E6B"/>
    <w:rsid w:val="00421078"/>
    <w:rsid w:val="00421902"/>
    <w:rsid w:val="004220A0"/>
    <w:rsid w:val="00433236"/>
    <w:rsid w:val="004442AB"/>
    <w:rsid w:val="0044518A"/>
    <w:rsid w:val="00450819"/>
    <w:rsid w:val="00463705"/>
    <w:rsid w:val="00466D04"/>
    <w:rsid w:val="00473346"/>
    <w:rsid w:val="004763AE"/>
    <w:rsid w:val="00484C6A"/>
    <w:rsid w:val="00496806"/>
    <w:rsid w:val="004A35F4"/>
    <w:rsid w:val="004A443F"/>
    <w:rsid w:val="004A4C6D"/>
    <w:rsid w:val="004A635A"/>
    <w:rsid w:val="004A6AD8"/>
    <w:rsid w:val="004B1C71"/>
    <w:rsid w:val="004B5179"/>
    <w:rsid w:val="004B788A"/>
    <w:rsid w:val="004D2721"/>
    <w:rsid w:val="004D4DAC"/>
    <w:rsid w:val="004D53FB"/>
    <w:rsid w:val="004E0A26"/>
    <w:rsid w:val="004E1CB2"/>
    <w:rsid w:val="004E29B2"/>
    <w:rsid w:val="004F0985"/>
    <w:rsid w:val="004F7208"/>
    <w:rsid w:val="00503C05"/>
    <w:rsid w:val="00505CC4"/>
    <w:rsid w:val="00515351"/>
    <w:rsid w:val="0051565E"/>
    <w:rsid w:val="0051586F"/>
    <w:rsid w:val="005259A7"/>
    <w:rsid w:val="00525FC4"/>
    <w:rsid w:val="00526BD2"/>
    <w:rsid w:val="0053226E"/>
    <w:rsid w:val="00536397"/>
    <w:rsid w:val="00545FF0"/>
    <w:rsid w:val="00562B3B"/>
    <w:rsid w:val="00562D3F"/>
    <w:rsid w:val="00563356"/>
    <w:rsid w:val="00571248"/>
    <w:rsid w:val="00576B2E"/>
    <w:rsid w:val="00592733"/>
    <w:rsid w:val="005929F7"/>
    <w:rsid w:val="00593EA9"/>
    <w:rsid w:val="00596BC4"/>
    <w:rsid w:val="005A1BCE"/>
    <w:rsid w:val="005B58C5"/>
    <w:rsid w:val="005B6D5F"/>
    <w:rsid w:val="005C6312"/>
    <w:rsid w:val="005E21D6"/>
    <w:rsid w:val="005E344E"/>
    <w:rsid w:val="005E5027"/>
    <w:rsid w:val="005E7C00"/>
    <w:rsid w:val="00621E1B"/>
    <w:rsid w:val="00623134"/>
    <w:rsid w:val="00640C74"/>
    <w:rsid w:val="006440DA"/>
    <w:rsid w:val="00650FC7"/>
    <w:rsid w:val="006577F5"/>
    <w:rsid w:val="0066616E"/>
    <w:rsid w:val="006861DD"/>
    <w:rsid w:val="0069223D"/>
    <w:rsid w:val="0069268F"/>
    <w:rsid w:val="00694A4C"/>
    <w:rsid w:val="006A0DAB"/>
    <w:rsid w:val="006B0E35"/>
    <w:rsid w:val="006B1D8C"/>
    <w:rsid w:val="006B5D55"/>
    <w:rsid w:val="006B6746"/>
    <w:rsid w:val="006C016C"/>
    <w:rsid w:val="006C15EC"/>
    <w:rsid w:val="006C58C0"/>
    <w:rsid w:val="006D2D15"/>
    <w:rsid w:val="006D4FEE"/>
    <w:rsid w:val="006D5B25"/>
    <w:rsid w:val="006E634A"/>
    <w:rsid w:val="006F169F"/>
    <w:rsid w:val="006F2F2D"/>
    <w:rsid w:val="006F451C"/>
    <w:rsid w:val="006F767F"/>
    <w:rsid w:val="006F7E96"/>
    <w:rsid w:val="00702386"/>
    <w:rsid w:val="007132D0"/>
    <w:rsid w:val="00720C90"/>
    <w:rsid w:val="007214CD"/>
    <w:rsid w:val="0072445E"/>
    <w:rsid w:val="00724A08"/>
    <w:rsid w:val="00726190"/>
    <w:rsid w:val="00732347"/>
    <w:rsid w:val="00741DDE"/>
    <w:rsid w:val="007424EB"/>
    <w:rsid w:val="00746773"/>
    <w:rsid w:val="007503C9"/>
    <w:rsid w:val="00751C4E"/>
    <w:rsid w:val="0075413A"/>
    <w:rsid w:val="00755B60"/>
    <w:rsid w:val="00757FDB"/>
    <w:rsid w:val="0077034A"/>
    <w:rsid w:val="0078443B"/>
    <w:rsid w:val="0078481D"/>
    <w:rsid w:val="00786710"/>
    <w:rsid w:val="007906DD"/>
    <w:rsid w:val="0079575C"/>
    <w:rsid w:val="00796EB0"/>
    <w:rsid w:val="00797A04"/>
    <w:rsid w:val="007A53F0"/>
    <w:rsid w:val="007C0DFB"/>
    <w:rsid w:val="007C5B0F"/>
    <w:rsid w:val="007C65E0"/>
    <w:rsid w:val="007C74F1"/>
    <w:rsid w:val="007E643E"/>
    <w:rsid w:val="007F3C16"/>
    <w:rsid w:val="008040EB"/>
    <w:rsid w:val="00812204"/>
    <w:rsid w:val="00843ECB"/>
    <w:rsid w:val="00844D71"/>
    <w:rsid w:val="00850356"/>
    <w:rsid w:val="00854C58"/>
    <w:rsid w:val="00863901"/>
    <w:rsid w:val="00867068"/>
    <w:rsid w:val="00867E15"/>
    <w:rsid w:val="00871C7B"/>
    <w:rsid w:val="00875BCB"/>
    <w:rsid w:val="00880815"/>
    <w:rsid w:val="00883C37"/>
    <w:rsid w:val="00891BF3"/>
    <w:rsid w:val="00892E80"/>
    <w:rsid w:val="00894017"/>
    <w:rsid w:val="00894E6D"/>
    <w:rsid w:val="008962E4"/>
    <w:rsid w:val="008A55E5"/>
    <w:rsid w:val="008A7A98"/>
    <w:rsid w:val="008C62CB"/>
    <w:rsid w:val="008D35E4"/>
    <w:rsid w:val="008D79A2"/>
    <w:rsid w:val="008E2F5F"/>
    <w:rsid w:val="008E3132"/>
    <w:rsid w:val="008E32F8"/>
    <w:rsid w:val="008F1C90"/>
    <w:rsid w:val="008F38F2"/>
    <w:rsid w:val="008F4153"/>
    <w:rsid w:val="008F5EC9"/>
    <w:rsid w:val="00905CBA"/>
    <w:rsid w:val="00910789"/>
    <w:rsid w:val="00914F5E"/>
    <w:rsid w:val="00924FCC"/>
    <w:rsid w:val="00925276"/>
    <w:rsid w:val="00927F38"/>
    <w:rsid w:val="00931B84"/>
    <w:rsid w:val="00934E64"/>
    <w:rsid w:val="009362D5"/>
    <w:rsid w:val="00937674"/>
    <w:rsid w:val="00944296"/>
    <w:rsid w:val="00961E85"/>
    <w:rsid w:val="009626E2"/>
    <w:rsid w:val="00966077"/>
    <w:rsid w:val="00966BD1"/>
    <w:rsid w:val="00967B57"/>
    <w:rsid w:val="009703AD"/>
    <w:rsid w:val="009722F6"/>
    <w:rsid w:val="00980DD4"/>
    <w:rsid w:val="00982E1F"/>
    <w:rsid w:val="0098363B"/>
    <w:rsid w:val="009970D7"/>
    <w:rsid w:val="009A73BB"/>
    <w:rsid w:val="009A7864"/>
    <w:rsid w:val="009C24F4"/>
    <w:rsid w:val="009C2898"/>
    <w:rsid w:val="009C7F17"/>
    <w:rsid w:val="009D03E9"/>
    <w:rsid w:val="009D250F"/>
    <w:rsid w:val="009D259E"/>
    <w:rsid w:val="009D37C5"/>
    <w:rsid w:val="009E1515"/>
    <w:rsid w:val="009E2D36"/>
    <w:rsid w:val="009E67AF"/>
    <w:rsid w:val="00A03456"/>
    <w:rsid w:val="00A15C62"/>
    <w:rsid w:val="00A15F6C"/>
    <w:rsid w:val="00A15FB4"/>
    <w:rsid w:val="00A169F7"/>
    <w:rsid w:val="00A16CA4"/>
    <w:rsid w:val="00A16F94"/>
    <w:rsid w:val="00A202A1"/>
    <w:rsid w:val="00A22C95"/>
    <w:rsid w:val="00A34DE7"/>
    <w:rsid w:val="00A404A8"/>
    <w:rsid w:val="00A40B0B"/>
    <w:rsid w:val="00A46946"/>
    <w:rsid w:val="00A527FB"/>
    <w:rsid w:val="00A52DEA"/>
    <w:rsid w:val="00A554BD"/>
    <w:rsid w:val="00A6378C"/>
    <w:rsid w:val="00A710BD"/>
    <w:rsid w:val="00A77803"/>
    <w:rsid w:val="00A80871"/>
    <w:rsid w:val="00A80CE8"/>
    <w:rsid w:val="00A910D2"/>
    <w:rsid w:val="00A948FA"/>
    <w:rsid w:val="00A9605F"/>
    <w:rsid w:val="00AA43EF"/>
    <w:rsid w:val="00AB0CF9"/>
    <w:rsid w:val="00AB1B78"/>
    <w:rsid w:val="00AB2478"/>
    <w:rsid w:val="00AB2491"/>
    <w:rsid w:val="00AB293D"/>
    <w:rsid w:val="00AB5152"/>
    <w:rsid w:val="00AC432F"/>
    <w:rsid w:val="00AE2409"/>
    <w:rsid w:val="00AE27AC"/>
    <w:rsid w:val="00AF17E5"/>
    <w:rsid w:val="00B070C2"/>
    <w:rsid w:val="00B11BB5"/>
    <w:rsid w:val="00B13A01"/>
    <w:rsid w:val="00B14701"/>
    <w:rsid w:val="00B27FB5"/>
    <w:rsid w:val="00B315A1"/>
    <w:rsid w:val="00B326BC"/>
    <w:rsid w:val="00B3322A"/>
    <w:rsid w:val="00B35874"/>
    <w:rsid w:val="00B364E1"/>
    <w:rsid w:val="00B40CBD"/>
    <w:rsid w:val="00B44AE1"/>
    <w:rsid w:val="00B46F49"/>
    <w:rsid w:val="00B55152"/>
    <w:rsid w:val="00B55398"/>
    <w:rsid w:val="00B55DE8"/>
    <w:rsid w:val="00B62EB3"/>
    <w:rsid w:val="00B66F01"/>
    <w:rsid w:val="00B67943"/>
    <w:rsid w:val="00B723C8"/>
    <w:rsid w:val="00B840C7"/>
    <w:rsid w:val="00B86480"/>
    <w:rsid w:val="00B87249"/>
    <w:rsid w:val="00B94A00"/>
    <w:rsid w:val="00BA2DE2"/>
    <w:rsid w:val="00BB57AE"/>
    <w:rsid w:val="00BB7EC6"/>
    <w:rsid w:val="00BC2B9D"/>
    <w:rsid w:val="00BD213A"/>
    <w:rsid w:val="00BE274A"/>
    <w:rsid w:val="00BE5358"/>
    <w:rsid w:val="00BE7479"/>
    <w:rsid w:val="00BF07BC"/>
    <w:rsid w:val="00BF2DBF"/>
    <w:rsid w:val="00BF4AA5"/>
    <w:rsid w:val="00BF7634"/>
    <w:rsid w:val="00C019F8"/>
    <w:rsid w:val="00C151A1"/>
    <w:rsid w:val="00C23229"/>
    <w:rsid w:val="00C33043"/>
    <w:rsid w:val="00C40F01"/>
    <w:rsid w:val="00C44748"/>
    <w:rsid w:val="00C453D6"/>
    <w:rsid w:val="00C45A19"/>
    <w:rsid w:val="00C46FAC"/>
    <w:rsid w:val="00C555DD"/>
    <w:rsid w:val="00C65BEA"/>
    <w:rsid w:val="00C72DE4"/>
    <w:rsid w:val="00C73738"/>
    <w:rsid w:val="00C73EF5"/>
    <w:rsid w:val="00C86174"/>
    <w:rsid w:val="00C95960"/>
    <w:rsid w:val="00C96301"/>
    <w:rsid w:val="00CA3A8E"/>
    <w:rsid w:val="00CA506B"/>
    <w:rsid w:val="00CB36BD"/>
    <w:rsid w:val="00CB6B0D"/>
    <w:rsid w:val="00CC1D84"/>
    <w:rsid w:val="00CC4234"/>
    <w:rsid w:val="00CE427E"/>
    <w:rsid w:val="00CE46DE"/>
    <w:rsid w:val="00CF0A4D"/>
    <w:rsid w:val="00CF125A"/>
    <w:rsid w:val="00CF16D0"/>
    <w:rsid w:val="00D012BB"/>
    <w:rsid w:val="00D12613"/>
    <w:rsid w:val="00D203D4"/>
    <w:rsid w:val="00D2767B"/>
    <w:rsid w:val="00D37F98"/>
    <w:rsid w:val="00D40A51"/>
    <w:rsid w:val="00D46AE5"/>
    <w:rsid w:val="00D54F19"/>
    <w:rsid w:val="00D60361"/>
    <w:rsid w:val="00D60505"/>
    <w:rsid w:val="00D6065C"/>
    <w:rsid w:val="00D7290C"/>
    <w:rsid w:val="00D73634"/>
    <w:rsid w:val="00D770CF"/>
    <w:rsid w:val="00D84DEB"/>
    <w:rsid w:val="00D866AF"/>
    <w:rsid w:val="00DA33F0"/>
    <w:rsid w:val="00DA3AAC"/>
    <w:rsid w:val="00DA416B"/>
    <w:rsid w:val="00DA4D47"/>
    <w:rsid w:val="00DA4DF4"/>
    <w:rsid w:val="00DB11DD"/>
    <w:rsid w:val="00DC3493"/>
    <w:rsid w:val="00DD4027"/>
    <w:rsid w:val="00DD4899"/>
    <w:rsid w:val="00DE00DE"/>
    <w:rsid w:val="00DF562C"/>
    <w:rsid w:val="00E0144C"/>
    <w:rsid w:val="00E0451D"/>
    <w:rsid w:val="00E055DF"/>
    <w:rsid w:val="00E10750"/>
    <w:rsid w:val="00E23B50"/>
    <w:rsid w:val="00E32411"/>
    <w:rsid w:val="00E34276"/>
    <w:rsid w:val="00E36D66"/>
    <w:rsid w:val="00E57289"/>
    <w:rsid w:val="00E6710F"/>
    <w:rsid w:val="00E8232A"/>
    <w:rsid w:val="00E849E0"/>
    <w:rsid w:val="00E866DA"/>
    <w:rsid w:val="00E90DD4"/>
    <w:rsid w:val="00E941D3"/>
    <w:rsid w:val="00E97BBF"/>
    <w:rsid w:val="00EC7A9B"/>
    <w:rsid w:val="00ED3029"/>
    <w:rsid w:val="00ED5687"/>
    <w:rsid w:val="00EE581F"/>
    <w:rsid w:val="00EF299B"/>
    <w:rsid w:val="00EF49A5"/>
    <w:rsid w:val="00F01539"/>
    <w:rsid w:val="00F0427F"/>
    <w:rsid w:val="00F074CE"/>
    <w:rsid w:val="00F13101"/>
    <w:rsid w:val="00F23B4D"/>
    <w:rsid w:val="00F25C7B"/>
    <w:rsid w:val="00F30DB2"/>
    <w:rsid w:val="00F33C3D"/>
    <w:rsid w:val="00F45208"/>
    <w:rsid w:val="00F47288"/>
    <w:rsid w:val="00F54C9F"/>
    <w:rsid w:val="00F569B1"/>
    <w:rsid w:val="00F5771B"/>
    <w:rsid w:val="00F57E1C"/>
    <w:rsid w:val="00F61FA1"/>
    <w:rsid w:val="00F753D5"/>
    <w:rsid w:val="00F86ABD"/>
    <w:rsid w:val="00F9520F"/>
    <w:rsid w:val="00F96188"/>
    <w:rsid w:val="00FA6620"/>
    <w:rsid w:val="00FB36E1"/>
    <w:rsid w:val="00FC3D45"/>
    <w:rsid w:val="00FD055C"/>
    <w:rsid w:val="00FD2BB5"/>
    <w:rsid w:val="00FE2297"/>
    <w:rsid w:val="00FE43DA"/>
    <w:rsid w:val="00FF16AC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C870E"/>
  <w15:docId w15:val="{C4D342B2-A0B8-4A5F-8927-647B365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818"/>
      <w:outlineLvl w:val="0"/>
    </w:pPr>
    <w:rPr>
      <w:b/>
      <w:bCs/>
      <w:smallCaps/>
      <w:u w:val="single"/>
    </w:rPr>
  </w:style>
  <w:style w:type="paragraph" w:styleId="Titolo2">
    <w:name w:val="heading 2"/>
    <w:basedOn w:val="Normale"/>
    <w:next w:val="Normale"/>
    <w:qFormat/>
    <w:pPr>
      <w:keepNext/>
      <w:ind w:left="900" w:right="818"/>
      <w:outlineLvl w:val="1"/>
    </w:pPr>
    <w:rPr>
      <w:b/>
      <w:bCs/>
      <w:smallCaps/>
      <w:lang w:val="en-GB"/>
    </w:rPr>
  </w:style>
  <w:style w:type="paragraph" w:styleId="Titolo3">
    <w:name w:val="heading 3"/>
    <w:basedOn w:val="Normale"/>
    <w:next w:val="Normale"/>
    <w:qFormat/>
    <w:pPr>
      <w:keepNext/>
      <w:ind w:left="900"/>
      <w:outlineLvl w:val="2"/>
    </w:pPr>
    <w:rPr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tabs>
        <w:tab w:val="left" w:pos="8820"/>
      </w:tabs>
      <w:spacing w:line="360" w:lineRule="exact"/>
      <w:ind w:left="6480" w:right="818" w:hanging="6120"/>
      <w:jc w:val="both"/>
      <w:outlineLvl w:val="3"/>
    </w:pPr>
    <w:rPr>
      <w:rFonts w:ascii="Arial" w:hAnsi="Arial"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spacing w:line="360" w:lineRule="exac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/>
      <w:b/>
      <w:sz w:val="26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jc w:val="center"/>
      <w:outlineLvl w:val="6"/>
    </w:pPr>
    <w:rPr>
      <w:rFonts w:ascii="Arial" w:hAnsi="Arial"/>
      <w:b/>
      <w:color w:val="808080"/>
      <w:sz w:val="28"/>
    </w:rPr>
  </w:style>
  <w:style w:type="paragraph" w:styleId="Titolo8">
    <w:name w:val="heading 8"/>
    <w:basedOn w:val="Normale"/>
    <w:next w:val="Normale"/>
    <w:qFormat/>
    <w:pPr>
      <w:keepNext/>
      <w:spacing w:line="380" w:lineRule="exact"/>
      <w:jc w:val="right"/>
      <w:outlineLvl w:val="7"/>
    </w:pPr>
    <w:rPr>
      <w:rFonts w:ascii="Verdana" w:hAnsi="Verdana"/>
      <w:b/>
      <w:snapToGrid w:val="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delblocco">
    <w:name w:val="Block Text"/>
    <w:basedOn w:val="Normale"/>
    <w:semiHidden/>
    <w:pPr>
      <w:spacing w:line="360" w:lineRule="exact"/>
      <w:ind w:left="900" w:right="818" w:firstLine="720"/>
      <w:jc w:val="both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itolo">
    <w:name w:val="Title"/>
    <w:basedOn w:val="Normale"/>
    <w:qFormat/>
    <w:pPr>
      <w:tabs>
        <w:tab w:val="left" w:pos="900"/>
        <w:tab w:val="left" w:pos="1440"/>
      </w:tabs>
      <w:spacing w:line="560" w:lineRule="atLeast"/>
      <w:ind w:left="539" w:right="1718"/>
      <w:jc w:val="center"/>
    </w:pPr>
    <w:rPr>
      <w:b/>
      <w:bCs/>
    </w:rPr>
  </w:style>
  <w:style w:type="paragraph" w:customStyle="1" w:styleId="pratica">
    <w:name w:val="pratica"/>
    <w:basedOn w:val="Normale"/>
    <w:next w:val="Normale"/>
    <w:pPr>
      <w:tabs>
        <w:tab w:val="left" w:pos="567"/>
      </w:tabs>
      <w:spacing w:before="1200"/>
    </w:pPr>
    <w:rPr>
      <w:rFonts w:ascii="Arial" w:hAnsi="Arial"/>
    </w:rPr>
  </w:style>
  <w:style w:type="paragraph" w:customStyle="1" w:styleId="indirizzo">
    <w:name w:val="indirizzo"/>
    <w:basedOn w:val="Normale"/>
    <w:pPr>
      <w:tabs>
        <w:tab w:val="left" w:pos="6379"/>
      </w:tabs>
      <w:spacing w:line="360" w:lineRule="atLeast"/>
      <w:ind w:left="5103"/>
    </w:pPr>
    <w:rPr>
      <w:rFonts w:ascii="Arial" w:hAnsi="Arial"/>
    </w:rPr>
  </w:style>
  <w:style w:type="paragraph" w:customStyle="1" w:styleId="oggetto">
    <w:name w:val="oggetto"/>
    <w:basedOn w:val="Normale"/>
    <w:next w:val="Normale"/>
    <w:pPr>
      <w:spacing w:before="480" w:after="480" w:line="240" w:lineRule="atLeast"/>
      <w:ind w:left="397"/>
      <w:jc w:val="both"/>
    </w:pPr>
    <w:rPr>
      <w:rFonts w:ascii="Arial" w:hAnsi="Arial"/>
    </w:rPr>
  </w:style>
  <w:style w:type="paragraph" w:customStyle="1" w:styleId="testolettera">
    <w:name w:val="testolettera"/>
    <w:basedOn w:val="Normale"/>
    <w:pPr>
      <w:spacing w:line="360" w:lineRule="atLeast"/>
      <w:ind w:firstLine="397"/>
      <w:jc w:val="both"/>
    </w:pPr>
    <w:rPr>
      <w:rFonts w:ascii="Arial" w:hAnsi="Arial"/>
    </w:rPr>
  </w:style>
  <w:style w:type="paragraph" w:customStyle="1" w:styleId="firma">
    <w:name w:val="firma"/>
    <w:basedOn w:val="testolettera"/>
    <w:pPr>
      <w:spacing w:before="240"/>
      <w:ind w:left="5670" w:firstLine="0"/>
    </w:pPr>
  </w:style>
  <w:style w:type="paragraph" w:styleId="Corpotesto">
    <w:name w:val="Body Text"/>
    <w:basedOn w:val="Normale"/>
    <w:semiHidden/>
    <w:pPr>
      <w:spacing w:line="400" w:lineRule="exact"/>
      <w:ind w:right="-58"/>
      <w:jc w:val="both"/>
    </w:pPr>
    <w:rPr>
      <w:snapToGrid w:val="0"/>
    </w:rPr>
  </w:style>
  <w:style w:type="paragraph" w:styleId="Corpodeltesto2">
    <w:name w:val="Body Text 2"/>
    <w:basedOn w:val="Normale"/>
    <w:semiHidden/>
    <w:pPr>
      <w:jc w:val="center"/>
    </w:pPr>
  </w:style>
  <w:style w:type="paragraph" w:customStyle="1" w:styleId="H1">
    <w:name w:val="H1"/>
    <w:basedOn w:val="Normale"/>
    <w:next w:val="Normal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NormaleWeb">
    <w:name w:val="Normal (Web)"/>
    <w:basedOn w:val="Normale"/>
    <w:uiPriority w:val="99"/>
    <w:semiHidden/>
    <w:unhideWhenUsed/>
    <w:rsid w:val="008F5EC9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customStyle="1" w:styleId="titolo11">
    <w:name w:val="titolo11"/>
    <w:basedOn w:val="Carpredefinitoparagrafo"/>
    <w:rsid w:val="008F5EC9"/>
    <w:rPr>
      <w:rFonts w:ascii="Verdana" w:hAnsi="Verdana" w:hint="default"/>
      <w:b/>
      <w:bCs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E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E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349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8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8443B"/>
    <w:rPr>
      <w:rFonts w:ascii="Courier New" w:hAnsi="Courier New" w:cs="Courier New"/>
    </w:rPr>
  </w:style>
  <w:style w:type="paragraph" w:customStyle="1" w:styleId="p4">
    <w:name w:val="p4"/>
    <w:basedOn w:val="Normale"/>
    <w:rsid w:val="00473346"/>
    <w:pPr>
      <w:widowControl w:val="0"/>
      <w:autoSpaceDE w:val="0"/>
      <w:autoSpaceDN w:val="0"/>
      <w:adjustRightInd w:val="0"/>
      <w:ind w:left="2590"/>
      <w:jc w:val="both"/>
    </w:pPr>
    <w:rPr>
      <w:lang w:val="en-US"/>
    </w:rPr>
  </w:style>
  <w:style w:type="paragraph" w:customStyle="1" w:styleId="p5">
    <w:name w:val="p5"/>
    <w:basedOn w:val="Normale"/>
    <w:rsid w:val="00473346"/>
    <w:pPr>
      <w:widowControl w:val="0"/>
      <w:tabs>
        <w:tab w:val="left" w:pos="2335"/>
        <w:tab w:val="left" w:pos="4042"/>
      </w:tabs>
      <w:autoSpaceDE w:val="0"/>
      <w:autoSpaceDN w:val="0"/>
      <w:adjustRightInd w:val="0"/>
      <w:ind w:left="2335" w:firstLine="1707"/>
    </w:pPr>
    <w:rPr>
      <w:lang w:val="en-US"/>
    </w:rPr>
  </w:style>
  <w:style w:type="character" w:customStyle="1" w:styleId="skypepnhprintcontainer1327496923">
    <w:name w:val="skype_pnh_print_container_1327496923"/>
    <w:basedOn w:val="Carpredefinitoparagrafo"/>
    <w:rsid w:val="00207B37"/>
  </w:style>
  <w:style w:type="table" w:styleId="Grigliatabella">
    <w:name w:val="Table Grid"/>
    <w:basedOn w:val="Tabellanormale"/>
    <w:uiPriority w:val="59"/>
    <w:rsid w:val="00A8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o1">
    <w:name w:val="destinatario1"/>
    <w:basedOn w:val="Normale"/>
    <w:next w:val="Normale"/>
    <w:rsid w:val="00C555DD"/>
    <w:pPr>
      <w:tabs>
        <w:tab w:val="left" w:pos="6379"/>
      </w:tabs>
      <w:spacing w:line="360" w:lineRule="atLeast"/>
      <w:ind w:left="5103"/>
    </w:pPr>
    <w:rPr>
      <w:rFonts w:ascii="Arial" w:hAnsi="Arial"/>
      <w:b/>
    </w:rPr>
  </w:style>
  <w:style w:type="character" w:customStyle="1" w:styleId="apple-converted-space">
    <w:name w:val="apple-converted-space"/>
    <w:basedOn w:val="Carpredefinitoparagrafo"/>
    <w:rsid w:val="00C555DD"/>
  </w:style>
  <w:style w:type="character" w:customStyle="1" w:styleId="CharacterStyle1">
    <w:name w:val="Character Style 1"/>
    <w:uiPriority w:val="99"/>
    <w:rsid w:val="00D203D4"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6578">
                      <w:marLeft w:val="1110"/>
                      <w:marRight w:val="11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a%20stud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6FE524-519C-465B-BDE0-9118BAFA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studio</Template>
  <TotalTime>7</TotalTime>
  <Pages>1</Pages>
  <Words>451</Words>
  <Characters>2681</Characters>
  <Application>Microsoft Office Word</Application>
  <DocSecurity>0</DocSecurity>
  <Lines>57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Roma,</vt:lpstr>
      <vt:lpstr>Roma, </vt:lpstr>
    </vt:vector>
  </TitlesOfParts>
  <Company>associazione prof. Carloni Bianco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creator>Maria</dc:creator>
  <cp:lastModifiedBy>luigi romano</cp:lastModifiedBy>
  <cp:revision>3</cp:revision>
  <cp:lastPrinted>2025-02-06T18:29:00Z</cp:lastPrinted>
  <dcterms:created xsi:type="dcterms:W3CDTF">2025-10-06T17:09:00Z</dcterms:created>
  <dcterms:modified xsi:type="dcterms:W3CDTF">2025-10-06T17:17:00Z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-1916276085</vt:i4>
  </property>
</Properties>
</file>